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AA0" w:rsidRPr="002B7ACA" w:rsidRDefault="00470CCC" w:rsidP="00C24560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660348" wp14:editId="4398E448">
            <wp:simplePos x="0" y="0"/>
            <wp:positionH relativeFrom="column">
              <wp:posOffset>5072332</wp:posOffset>
            </wp:positionH>
            <wp:positionV relativeFrom="paragraph">
              <wp:posOffset>25879</wp:posOffset>
            </wp:positionV>
            <wp:extent cx="9525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AA0" w:rsidRPr="002B7ACA">
        <w:rPr>
          <w:b/>
          <w:sz w:val="32"/>
          <w:szCs w:val="24"/>
        </w:rPr>
        <w:t xml:space="preserve">Yakima Valley Emergency Management </w:t>
      </w:r>
    </w:p>
    <w:p w:rsidR="005E5AA0" w:rsidRDefault="005E5AA0" w:rsidP="005E5AA0">
      <w:pPr>
        <w:rPr>
          <w:sz w:val="24"/>
          <w:szCs w:val="24"/>
        </w:rPr>
      </w:pPr>
      <w:r w:rsidRPr="002B7ACA">
        <w:rPr>
          <w:b/>
          <w:sz w:val="24"/>
          <w:szCs w:val="24"/>
        </w:rPr>
        <w:t>Situation Report:</w:t>
      </w:r>
      <w:r>
        <w:rPr>
          <w:sz w:val="24"/>
          <w:szCs w:val="24"/>
        </w:rPr>
        <w:t xml:space="preserve"> #1</w:t>
      </w:r>
    </w:p>
    <w:p w:rsidR="005E5AA0" w:rsidRDefault="005E5AA0" w:rsidP="00C24560">
      <w:pPr>
        <w:rPr>
          <w:sz w:val="24"/>
          <w:szCs w:val="24"/>
        </w:rPr>
      </w:pPr>
      <w:r w:rsidRPr="002B7ACA">
        <w:rPr>
          <w:b/>
          <w:sz w:val="24"/>
          <w:szCs w:val="24"/>
        </w:rPr>
        <w:t>Incident:</w:t>
      </w:r>
      <w:r>
        <w:rPr>
          <w:sz w:val="24"/>
          <w:szCs w:val="24"/>
        </w:rPr>
        <w:t xml:space="preserve"> </w:t>
      </w:r>
      <w:r w:rsidR="00B96906">
        <w:rPr>
          <w:sz w:val="24"/>
          <w:szCs w:val="24"/>
        </w:rPr>
        <w:t>[Name &amp; Town]</w:t>
      </w:r>
    </w:p>
    <w:p w:rsidR="00470CCC" w:rsidRPr="00470CCC" w:rsidRDefault="00470CCC" w:rsidP="00C24560">
      <w:pPr>
        <w:rPr>
          <w:b/>
          <w:sz w:val="24"/>
          <w:szCs w:val="24"/>
        </w:rPr>
      </w:pPr>
      <w:r w:rsidRPr="00470CCC">
        <w:rPr>
          <w:b/>
          <w:sz w:val="24"/>
          <w:szCs w:val="24"/>
        </w:rPr>
        <w:t>YVEM Incident #:</w:t>
      </w:r>
      <w:r>
        <w:rPr>
          <w:b/>
          <w:sz w:val="24"/>
          <w:szCs w:val="24"/>
        </w:rPr>
        <w:t xml:space="preserve"> </w:t>
      </w:r>
      <w:r w:rsidRPr="00470CCC">
        <w:rPr>
          <w:sz w:val="24"/>
          <w:szCs w:val="24"/>
        </w:rPr>
        <w:t>[Found in events list]</w:t>
      </w:r>
    </w:p>
    <w:p w:rsidR="00470CCC" w:rsidRPr="00470CCC" w:rsidRDefault="00470CCC" w:rsidP="00C24560">
      <w:pPr>
        <w:rPr>
          <w:sz w:val="24"/>
          <w:szCs w:val="24"/>
        </w:rPr>
      </w:pPr>
      <w:r w:rsidRPr="00470CCC">
        <w:rPr>
          <w:b/>
          <w:sz w:val="24"/>
          <w:szCs w:val="24"/>
        </w:rPr>
        <w:t>SEOC Incident #:</w:t>
      </w:r>
      <w:r>
        <w:rPr>
          <w:b/>
          <w:sz w:val="24"/>
          <w:szCs w:val="24"/>
        </w:rPr>
        <w:t xml:space="preserve"> </w:t>
      </w:r>
      <w:r w:rsidRPr="00470CCC">
        <w:rPr>
          <w:sz w:val="24"/>
          <w:szCs w:val="24"/>
        </w:rPr>
        <w:t>[Found by calling/emailing SEOC]</w:t>
      </w:r>
      <w:bookmarkStart w:id="0" w:name="_GoBack"/>
      <w:bookmarkEnd w:id="0"/>
    </w:p>
    <w:p w:rsidR="005E5AA0" w:rsidRDefault="005E5AA0" w:rsidP="00C24560">
      <w:pPr>
        <w:rPr>
          <w:sz w:val="24"/>
          <w:szCs w:val="24"/>
        </w:rPr>
      </w:pPr>
      <w:r w:rsidRPr="002B7ACA">
        <w:rPr>
          <w:b/>
          <w:sz w:val="24"/>
          <w:szCs w:val="24"/>
        </w:rPr>
        <w:t>Member Jurisdictions Impacted:</w:t>
      </w:r>
      <w:r>
        <w:rPr>
          <w:sz w:val="24"/>
          <w:szCs w:val="24"/>
        </w:rPr>
        <w:t xml:space="preserve"> Yakima County</w:t>
      </w:r>
      <w:r w:rsidR="00B96906">
        <w:rPr>
          <w:sz w:val="24"/>
          <w:szCs w:val="24"/>
        </w:rPr>
        <w:t>, [enter any additional cities]</w:t>
      </w:r>
    </w:p>
    <w:p w:rsidR="005E5AA0" w:rsidRDefault="005E5AA0" w:rsidP="00C24560">
      <w:pPr>
        <w:rPr>
          <w:sz w:val="24"/>
          <w:szCs w:val="24"/>
        </w:rPr>
      </w:pPr>
    </w:p>
    <w:p w:rsidR="005E5AA0" w:rsidRDefault="005E5AA0" w:rsidP="00C24560">
      <w:pPr>
        <w:rPr>
          <w:sz w:val="24"/>
          <w:szCs w:val="24"/>
        </w:rPr>
      </w:pPr>
      <w:r w:rsidRPr="002B7ACA">
        <w:rPr>
          <w:b/>
          <w:sz w:val="24"/>
          <w:szCs w:val="24"/>
        </w:rPr>
        <w:t>Prepared By:</w:t>
      </w:r>
      <w:r>
        <w:rPr>
          <w:sz w:val="24"/>
          <w:szCs w:val="24"/>
        </w:rPr>
        <w:t xml:space="preserve"> </w:t>
      </w:r>
    </w:p>
    <w:p w:rsidR="005E5AA0" w:rsidRDefault="005E5AA0" w:rsidP="00C24560">
      <w:pPr>
        <w:rPr>
          <w:sz w:val="24"/>
          <w:szCs w:val="24"/>
        </w:rPr>
      </w:pPr>
      <w:r w:rsidRPr="002B7ACA">
        <w:rPr>
          <w:b/>
          <w:sz w:val="24"/>
          <w:szCs w:val="24"/>
        </w:rPr>
        <w:t>Report Period:</w:t>
      </w:r>
      <w:r w:rsidR="003339A8">
        <w:rPr>
          <w:sz w:val="24"/>
          <w:szCs w:val="24"/>
        </w:rPr>
        <w:t xml:space="preserve"> </w:t>
      </w:r>
    </w:p>
    <w:p w:rsidR="005E5AA0" w:rsidRDefault="005E5AA0" w:rsidP="00C24560">
      <w:pPr>
        <w:rPr>
          <w:sz w:val="24"/>
          <w:szCs w:val="24"/>
        </w:rPr>
      </w:pPr>
    </w:p>
    <w:p w:rsidR="00395428" w:rsidRPr="00395428" w:rsidRDefault="00395428" w:rsidP="00395428">
      <w:pPr>
        <w:rPr>
          <w:sz w:val="24"/>
          <w:szCs w:val="24"/>
        </w:rPr>
      </w:pPr>
      <w:r w:rsidRPr="00395428">
        <w:rPr>
          <w:b/>
          <w:sz w:val="24"/>
          <w:szCs w:val="24"/>
        </w:rPr>
        <w:t>Summary of Incident:</w:t>
      </w:r>
      <w:r w:rsidR="00B96906" w:rsidRPr="00B96906">
        <w:rPr>
          <w:sz w:val="24"/>
          <w:szCs w:val="24"/>
        </w:rPr>
        <w:t xml:space="preserve"> [s</w:t>
      </w:r>
      <w:r w:rsidR="00B96906">
        <w:rPr>
          <w:sz w:val="24"/>
          <w:szCs w:val="24"/>
        </w:rPr>
        <w:t xml:space="preserve">hould outline high level, key pieces of information about the incident.  This narrative should grow throughout the incident so the last </w:t>
      </w:r>
      <w:proofErr w:type="spellStart"/>
      <w:r w:rsidR="008658EA">
        <w:rPr>
          <w:sz w:val="24"/>
          <w:szCs w:val="24"/>
        </w:rPr>
        <w:t>SitR</w:t>
      </w:r>
      <w:r w:rsidR="00B96906">
        <w:rPr>
          <w:sz w:val="24"/>
          <w:szCs w:val="24"/>
        </w:rPr>
        <w:t>ep</w:t>
      </w:r>
      <w:proofErr w:type="spellEnd"/>
      <w:r w:rsidR="00B96906">
        <w:rPr>
          <w:sz w:val="24"/>
          <w:szCs w:val="24"/>
        </w:rPr>
        <w:t xml:space="preserve"> has a full summary of the incident] [DELETE all text in brackets; DELET</w:t>
      </w:r>
      <w:r w:rsidR="00E1602B">
        <w:rPr>
          <w:sz w:val="24"/>
          <w:szCs w:val="24"/>
        </w:rPr>
        <w:t>E</w:t>
      </w:r>
      <w:r w:rsidR="00B96906">
        <w:rPr>
          <w:sz w:val="24"/>
          <w:szCs w:val="24"/>
        </w:rPr>
        <w:t xml:space="preserve"> ESF’s with no data</w:t>
      </w:r>
      <w:r w:rsidR="00046045">
        <w:rPr>
          <w:sz w:val="24"/>
          <w:szCs w:val="24"/>
        </w:rPr>
        <w:t>.  After 1</w:t>
      </w:r>
      <w:r w:rsidR="00046045" w:rsidRPr="00046045">
        <w:rPr>
          <w:sz w:val="24"/>
          <w:szCs w:val="24"/>
          <w:vertAlign w:val="superscript"/>
        </w:rPr>
        <w:t>st</w:t>
      </w:r>
      <w:r w:rsidR="00046045">
        <w:rPr>
          <w:sz w:val="24"/>
          <w:szCs w:val="24"/>
        </w:rPr>
        <w:t xml:space="preserve"> sitrep mark any changes with </w:t>
      </w:r>
      <w:r w:rsidR="00046045" w:rsidRPr="00046045">
        <w:rPr>
          <w:sz w:val="24"/>
          <w:szCs w:val="24"/>
          <w:highlight w:val="yellow"/>
        </w:rPr>
        <w:t>yellow highlighting</w:t>
      </w:r>
      <w:r w:rsidR="00B96906">
        <w:rPr>
          <w:sz w:val="24"/>
          <w:szCs w:val="24"/>
        </w:rPr>
        <w:t>]</w:t>
      </w:r>
    </w:p>
    <w:p w:rsidR="005C3F2F" w:rsidRDefault="005C3F2F" w:rsidP="00C24560">
      <w:pPr>
        <w:rPr>
          <w:sz w:val="24"/>
          <w:szCs w:val="24"/>
        </w:rPr>
      </w:pPr>
    </w:p>
    <w:p w:rsidR="005C3F2F" w:rsidRDefault="005F701A" w:rsidP="00C24560">
      <w:pPr>
        <w:rPr>
          <w:sz w:val="24"/>
          <w:szCs w:val="24"/>
        </w:rPr>
      </w:pPr>
      <w:r>
        <w:rPr>
          <w:sz w:val="24"/>
          <w:szCs w:val="24"/>
        </w:rPr>
        <w:t>Current Acres: 0 acres</w:t>
      </w:r>
    </w:p>
    <w:p w:rsidR="005C3F2F" w:rsidRDefault="005C3F2F" w:rsidP="00C24560">
      <w:pPr>
        <w:rPr>
          <w:sz w:val="24"/>
          <w:szCs w:val="24"/>
        </w:rPr>
      </w:pPr>
      <w:r>
        <w:rPr>
          <w:sz w:val="24"/>
          <w:szCs w:val="24"/>
        </w:rPr>
        <w:t>Fire Containment: 0%</w:t>
      </w:r>
    </w:p>
    <w:p w:rsidR="005C3F2F" w:rsidRDefault="005C3F2F" w:rsidP="00C24560">
      <w:pPr>
        <w:rPr>
          <w:sz w:val="24"/>
          <w:szCs w:val="24"/>
        </w:rPr>
      </w:pPr>
      <w:r>
        <w:rPr>
          <w:sz w:val="24"/>
          <w:szCs w:val="24"/>
        </w:rPr>
        <w:t xml:space="preserve">Structure Loss: </w:t>
      </w:r>
      <w:r w:rsidR="005F701A">
        <w:rPr>
          <w:sz w:val="24"/>
          <w:szCs w:val="24"/>
        </w:rPr>
        <w:t>0</w:t>
      </w:r>
    </w:p>
    <w:p w:rsidR="005E5AA0" w:rsidRDefault="00B96906" w:rsidP="00C24560">
      <w:pPr>
        <w:rPr>
          <w:sz w:val="24"/>
          <w:szCs w:val="24"/>
        </w:rPr>
      </w:pPr>
      <w:r>
        <w:rPr>
          <w:sz w:val="24"/>
          <w:szCs w:val="24"/>
        </w:rPr>
        <w:t>[Change data points based on hazard, flood, fire, winter storm, etc.  Delete if not needed]</w:t>
      </w:r>
    </w:p>
    <w:p w:rsidR="00B96906" w:rsidRDefault="00B96906" w:rsidP="00C24560">
      <w:pPr>
        <w:rPr>
          <w:sz w:val="24"/>
          <w:szCs w:val="24"/>
        </w:rPr>
      </w:pPr>
    </w:p>
    <w:p w:rsidR="005C3F2F" w:rsidRPr="003339A8" w:rsidRDefault="005C3F2F" w:rsidP="005C3F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1 - Transportation</w:t>
      </w:r>
    </w:p>
    <w:p w:rsidR="005C3F2F" w:rsidRPr="00B96906" w:rsidRDefault="00B96906" w:rsidP="00C24560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Road Closures: </w:t>
      </w:r>
    </w:p>
    <w:p w:rsidR="00B96906" w:rsidRPr="00B96906" w:rsidRDefault="00B96906" w:rsidP="00C24560">
      <w:pPr>
        <w:pStyle w:val="ListParagraph"/>
        <w:numPr>
          <w:ilvl w:val="0"/>
          <w:numId w:val="38"/>
        </w:numPr>
        <w:rPr>
          <w:bCs/>
          <w:sz w:val="24"/>
          <w:szCs w:val="24"/>
        </w:rPr>
      </w:pPr>
      <w:r w:rsidRPr="00B96906">
        <w:rPr>
          <w:bCs/>
          <w:sz w:val="24"/>
          <w:szCs w:val="24"/>
        </w:rPr>
        <w:t>[any</w:t>
      </w:r>
      <w:r>
        <w:rPr>
          <w:bCs/>
          <w:sz w:val="24"/>
          <w:szCs w:val="24"/>
        </w:rPr>
        <w:t xml:space="preserve"> other impacts to transportation: destruction of major roads, impact to airport,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>]</w:t>
      </w:r>
    </w:p>
    <w:p w:rsidR="00B96906" w:rsidRDefault="00B96906" w:rsidP="00B96906">
      <w:pPr>
        <w:rPr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2 - Communications</w:t>
      </w:r>
    </w:p>
    <w:p w:rsidR="00B96906" w:rsidRPr="00B96906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[impacts to communication infrastructure, public services communications, private industry]</w:t>
      </w:r>
    </w:p>
    <w:p w:rsidR="00B96906" w:rsidRPr="00B96906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[Activation of ARES/RACES staff and locations]</w:t>
      </w:r>
    </w:p>
    <w:p w:rsidR="00B96906" w:rsidRPr="000A2518" w:rsidRDefault="00B96906" w:rsidP="00B96906">
      <w:pPr>
        <w:pStyle w:val="ListParagraph"/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3 – Public Works</w:t>
      </w:r>
    </w:p>
    <w:p w:rsidR="00B96906" w:rsidRPr="002634CC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[snow plowing operations and any other public works functions being undertaken]</w:t>
      </w:r>
    </w:p>
    <w:p w:rsidR="002634CC" w:rsidRPr="00B96906" w:rsidRDefault="002634CC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[Dams/ ACE related info]</w:t>
      </w:r>
    </w:p>
    <w:p w:rsidR="00B96906" w:rsidRPr="00B96906" w:rsidRDefault="00B96906" w:rsidP="00B96906">
      <w:pPr>
        <w:rPr>
          <w:sz w:val="24"/>
          <w:szCs w:val="24"/>
        </w:rPr>
      </w:pPr>
    </w:p>
    <w:p w:rsidR="00C24560" w:rsidRPr="003339A8" w:rsidRDefault="000A2518" w:rsidP="00333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4 - Firefighting</w:t>
      </w:r>
    </w:p>
    <w:p w:rsidR="00B96906" w:rsidRPr="00B96906" w:rsidRDefault="00B96906" w:rsidP="00C24560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[firefighting efforts, ground crews, air ops]</w:t>
      </w:r>
    </w:p>
    <w:p w:rsidR="000A2518" w:rsidRPr="000A2518" w:rsidRDefault="00B96906" w:rsidP="00C24560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[details on state </w:t>
      </w:r>
      <w:proofErr w:type="spellStart"/>
      <w:r>
        <w:rPr>
          <w:sz w:val="24"/>
          <w:szCs w:val="24"/>
        </w:rPr>
        <w:t>mobe</w:t>
      </w:r>
      <w:proofErr w:type="spellEnd"/>
      <w:r>
        <w:rPr>
          <w:sz w:val="24"/>
          <w:szCs w:val="24"/>
        </w:rPr>
        <w:t xml:space="preserve"> or FMAG]</w:t>
      </w:r>
    </w:p>
    <w:p w:rsidR="00C24560" w:rsidRDefault="00C24560" w:rsidP="000A2518">
      <w:pPr>
        <w:pStyle w:val="ListParagraph"/>
        <w:rPr>
          <w:b/>
          <w:bCs/>
          <w:sz w:val="24"/>
          <w:szCs w:val="24"/>
        </w:rPr>
      </w:pPr>
    </w:p>
    <w:p w:rsidR="000A2518" w:rsidRPr="003339A8" w:rsidRDefault="000A2518" w:rsidP="00333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5 – Emergency Management</w:t>
      </w:r>
    </w:p>
    <w:p w:rsidR="000A2518" w:rsidRPr="00046D59" w:rsidRDefault="00B96906" w:rsidP="000A2518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[OEM status: Monitoring, Scene, EOC activated]</w:t>
      </w:r>
    </w:p>
    <w:p w:rsidR="000A2518" w:rsidRDefault="000A2518" w:rsidP="000A2518">
      <w:pPr>
        <w:rPr>
          <w:b/>
          <w:bCs/>
          <w:sz w:val="24"/>
          <w:szCs w:val="24"/>
        </w:rPr>
      </w:pPr>
    </w:p>
    <w:p w:rsidR="000A2518" w:rsidRPr="003339A8" w:rsidRDefault="000A2518" w:rsidP="00333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6 – Mass Care</w:t>
      </w:r>
    </w:p>
    <w:p w:rsidR="000A2518" w:rsidRPr="00B96906" w:rsidRDefault="00B96906" w:rsidP="000A2518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[Shelters opened/locations]</w:t>
      </w:r>
    </w:p>
    <w:p w:rsidR="002634CC" w:rsidRPr="002634CC" w:rsidRDefault="00B96906" w:rsidP="002634CC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[comfort center locations]</w:t>
      </w:r>
    </w:p>
    <w:p w:rsidR="002B7ACA" w:rsidRDefault="002B7ACA" w:rsidP="00B96906">
      <w:pPr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7 – Logistics</w:t>
      </w:r>
    </w:p>
    <w:p w:rsidR="00B96906" w:rsidRPr="00B96906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[Major logistics information such as large logistics nodes operating]</w:t>
      </w:r>
    </w:p>
    <w:p w:rsidR="00B96906" w:rsidRPr="00046D59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[Donations management operations underway]</w:t>
      </w:r>
    </w:p>
    <w:p w:rsidR="00B96906" w:rsidRDefault="00B96906" w:rsidP="00B96906">
      <w:pPr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8 – Public Health</w:t>
      </w:r>
      <w:r w:rsidR="008658EA">
        <w:rPr>
          <w:b/>
          <w:bCs/>
          <w:sz w:val="24"/>
          <w:szCs w:val="24"/>
          <w:u w:val="single"/>
        </w:rPr>
        <w:t xml:space="preserve"> and Medical</w:t>
      </w:r>
    </w:p>
    <w:p w:rsidR="00B96906" w:rsidRPr="00B96906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[Public health warnings]</w:t>
      </w:r>
    </w:p>
    <w:p w:rsidR="00B96906" w:rsidRPr="008658EA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[medication dispensing operations]</w:t>
      </w:r>
    </w:p>
    <w:p w:rsidR="008658EA" w:rsidRPr="008658EA" w:rsidRDefault="008658EA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[Issues with hospitals or ambulance companies]</w:t>
      </w:r>
    </w:p>
    <w:p w:rsidR="008658EA" w:rsidRPr="00046D59" w:rsidRDefault="008658EA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[MCI information]</w:t>
      </w:r>
    </w:p>
    <w:p w:rsidR="00B96906" w:rsidRDefault="00B96906" w:rsidP="00B96906">
      <w:pPr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9 – Search and Rescue</w:t>
      </w:r>
    </w:p>
    <w:p w:rsidR="00B96906" w:rsidRPr="00046D59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[Major SAR operations underway]</w:t>
      </w:r>
    </w:p>
    <w:p w:rsidR="00B96906" w:rsidRDefault="00B96906" w:rsidP="00B96906">
      <w:pPr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ESF # 10 – </w:t>
      </w:r>
      <w:r w:rsidR="002634CC">
        <w:rPr>
          <w:b/>
          <w:bCs/>
          <w:sz w:val="24"/>
          <w:szCs w:val="24"/>
          <w:u w:val="single"/>
        </w:rPr>
        <w:t>Hazardous Materials</w:t>
      </w:r>
    </w:p>
    <w:p w:rsidR="00B96906" w:rsidRPr="002634CC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[Major Hazmat operations underway]</w:t>
      </w:r>
    </w:p>
    <w:p w:rsidR="002634CC" w:rsidRPr="00046D59" w:rsidRDefault="002634CC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[CGS/Hanford actions]</w:t>
      </w:r>
    </w:p>
    <w:p w:rsidR="00B96906" w:rsidRDefault="00B96906" w:rsidP="00B96906">
      <w:pPr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11 – Agriculture</w:t>
      </w:r>
    </w:p>
    <w:p w:rsidR="00B96906" w:rsidRPr="00B96906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[Impacts to crops/livestock]</w:t>
      </w:r>
    </w:p>
    <w:p w:rsidR="00B96906" w:rsidRPr="00046D59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</w:t>
      </w:r>
      <w:r w:rsidR="008658EA">
        <w:rPr>
          <w:sz w:val="24"/>
          <w:szCs w:val="24"/>
        </w:rPr>
        <w:t xml:space="preserve">Actions being undertaken around agriculture outreach, monitoring, </w:t>
      </w:r>
      <w:proofErr w:type="spellStart"/>
      <w:r w:rsidR="008658EA">
        <w:rPr>
          <w:sz w:val="24"/>
          <w:szCs w:val="24"/>
        </w:rPr>
        <w:t>etc</w:t>
      </w:r>
      <w:proofErr w:type="spellEnd"/>
      <w:r w:rsidR="008658EA">
        <w:rPr>
          <w:sz w:val="24"/>
          <w:szCs w:val="24"/>
        </w:rPr>
        <w:t>]</w:t>
      </w:r>
    </w:p>
    <w:p w:rsidR="00B96906" w:rsidRDefault="00B96906" w:rsidP="00B96906">
      <w:pPr>
        <w:rPr>
          <w:b/>
          <w:bCs/>
          <w:sz w:val="24"/>
          <w:szCs w:val="24"/>
        </w:rPr>
      </w:pPr>
    </w:p>
    <w:p w:rsidR="00B96906" w:rsidRPr="003339A8" w:rsidRDefault="00B96906" w:rsidP="00B969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ESF # </w:t>
      </w:r>
      <w:r w:rsidR="008658EA">
        <w:rPr>
          <w:b/>
          <w:bCs/>
          <w:sz w:val="24"/>
          <w:szCs w:val="24"/>
          <w:u w:val="single"/>
        </w:rPr>
        <w:t>12</w:t>
      </w:r>
      <w:r>
        <w:rPr>
          <w:b/>
          <w:bCs/>
          <w:sz w:val="24"/>
          <w:szCs w:val="24"/>
          <w:u w:val="single"/>
        </w:rPr>
        <w:t xml:space="preserve"> – </w:t>
      </w:r>
      <w:r w:rsidR="008658EA">
        <w:rPr>
          <w:b/>
          <w:bCs/>
          <w:sz w:val="24"/>
          <w:szCs w:val="24"/>
          <w:u w:val="single"/>
        </w:rPr>
        <w:t>Energy</w:t>
      </w:r>
    </w:p>
    <w:p w:rsidR="00B96906" w:rsidRPr="00046D59" w:rsidRDefault="00B96906" w:rsidP="00B96906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</w:t>
      </w:r>
      <w:r w:rsidR="008658EA">
        <w:rPr>
          <w:sz w:val="24"/>
          <w:szCs w:val="24"/>
        </w:rPr>
        <w:t>Large power outages</w:t>
      </w:r>
      <w:r>
        <w:rPr>
          <w:sz w:val="24"/>
          <w:szCs w:val="24"/>
        </w:rPr>
        <w:t>]</w:t>
      </w:r>
    </w:p>
    <w:p w:rsidR="00B96906" w:rsidRPr="002B7ACA" w:rsidRDefault="00B96906" w:rsidP="00B96906">
      <w:pPr>
        <w:rPr>
          <w:b/>
          <w:bCs/>
          <w:sz w:val="24"/>
          <w:szCs w:val="24"/>
        </w:rPr>
      </w:pPr>
    </w:p>
    <w:p w:rsidR="000A2518" w:rsidRPr="003339A8" w:rsidRDefault="000A2518" w:rsidP="00333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13 – Public Safety and Security</w:t>
      </w:r>
    </w:p>
    <w:p w:rsidR="000A2518" w:rsidRPr="008658EA" w:rsidRDefault="008658EA" w:rsidP="000A2518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[Evacuation notices in place]</w:t>
      </w:r>
    </w:p>
    <w:p w:rsidR="008658EA" w:rsidRPr="00374CAC" w:rsidRDefault="008658EA" w:rsidP="000A2518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[Police operations underway]</w:t>
      </w:r>
    </w:p>
    <w:p w:rsidR="000A2518" w:rsidRDefault="000A2518" w:rsidP="000A2518">
      <w:pPr>
        <w:rPr>
          <w:b/>
          <w:bCs/>
          <w:sz w:val="24"/>
          <w:szCs w:val="24"/>
        </w:rPr>
      </w:pPr>
    </w:p>
    <w:p w:rsidR="008658EA" w:rsidRPr="003339A8" w:rsidRDefault="008658EA" w:rsidP="008658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14 – Long Term Recovery</w:t>
      </w:r>
    </w:p>
    <w:p w:rsidR="008658EA" w:rsidRPr="008658EA" w:rsidRDefault="008658EA" w:rsidP="008658EA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[Recovery Plans]</w:t>
      </w:r>
    </w:p>
    <w:p w:rsidR="008658EA" w:rsidRPr="00046D59" w:rsidRDefault="008658EA" w:rsidP="008658EA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[State of IA/PA declarations]</w:t>
      </w:r>
    </w:p>
    <w:p w:rsidR="008658EA" w:rsidRDefault="008658EA" w:rsidP="000A2518">
      <w:pPr>
        <w:rPr>
          <w:b/>
          <w:bCs/>
          <w:sz w:val="24"/>
          <w:szCs w:val="24"/>
        </w:rPr>
      </w:pPr>
    </w:p>
    <w:p w:rsidR="008658EA" w:rsidRPr="003339A8" w:rsidRDefault="008658EA" w:rsidP="008658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ESF # 15 – Public Information</w:t>
      </w:r>
    </w:p>
    <w:p w:rsidR="008658EA" w:rsidRPr="008658EA" w:rsidRDefault="008658EA" w:rsidP="008658EA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[Who is handling public information/location of JIC]</w:t>
      </w:r>
    </w:p>
    <w:p w:rsidR="008658EA" w:rsidRPr="00046D59" w:rsidRDefault="008658EA" w:rsidP="008658EA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[Major points of public concern]</w:t>
      </w:r>
    </w:p>
    <w:p w:rsidR="008658EA" w:rsidRDefault="008658EA" w:rsidP="000A2518">
      <w:pPr>
        <w:rPr>
          <w:b/>
          <w:bCs/>
          <w:sz w:val="24"/>
          <w:szCs w:val="24"/>
        </w:rPr>
      </w:pPr>
    </w:p>
    <w:p w:rsidR="000A2518" w:rsidRPr="002B7ACA" w:rsidRDefault="002B7ACA" w:rsidP="000A2518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Disaster Declarations: </w:t>
      </w:r>
      <w:r>
        <w:rPr>
          <w:bCs/>
          <w:sz w:val="24"/>
          <w:szCs w:val="24"/>
        </w:rPr>
        <w:t>None</w:t>
      </w:r>
    </w:p>
    <w:p w:rsidR="00C24560" w:rsidRPr="00C24560" w:rsidRDefault="00C24560" w:rsidP="0005617F">
      <w:pPr>
        <w:rPr>
          <w:b/>
          <w:bCs/>
          <w:sz w:val="24"/>
          <w:szCs w:val="24"/>
        </w:rPr>
      </w:pPr>
    </w:p>
    <w:p w:rsidR="00C24560" w:rsidRPr="00C24560" w:rsidRDefault="00C24560" w:rsidP="00046D59">
      <w:pPr>
        <w:rPr>
          <w:b/>
          <w:bCs/>
          <w:sz w:val="24"/>
          <w:szCs w:val="24"/>
          <w:u w:val="single"/>
        </w:rPr>
      </w:pPr>
      <w:r w:rsidRPr="00C24560">
        <w:rPr>
          <w:b/>
          <w:bCs/>
          <w:sz w:val="24"/>
          <w:szCs w:val="24"/>
          <w:u w:val="single"/>
        </w:rPr>
        <w:t>P</w:t>
      </w:r>
      <w:r w:rsidR="002B7ACA">
        <w:rPr>
          <w:b/>
          <w:bCs/>
          <w:sz w:val="24"/>
          <w:szCs w:val="24"/>
          <w:u w:val="single"/>
        </w:rPr>
        <w:t>lanned</w:t>
      </w:r>
      <w:r w:rsidRPr="00C24560">
        <w:rPr>
          <w:b/>
          <w:bCs/>
          <w:sz w:val="24"/>
          <w:szCs w:val="24"/>
          <w:u w:val="single"/>
        </w:rPr>
        <w:t xml:space="preserve"> F</w:t>
      </w:r>
      <w:r w:rsidR="002B7ACA">
        <w:rPr>
          <w:b/>
          <w:bCs/>
          <w:sz w:val="24"/>
          <w:szCs w:val="24"/>
          <w:u w:val="single"/>
        </w:rPr>
        <w:t>uture</w:t>
      </w:r>
      <w:r w:rsidRPr="00C24560">
        <w:rPr>
          <w:b/>
          <w:bCs/>
          <w:sz w:val="24"/>
          <w:szCs w:val="24"/>
          <w:u w:val="single"/>
        </w:rPr>
        <w:t xml:space="preserve"> A</w:t>
      </w:r>
      <w:r w:rsidR="002B7ACA">
        <w:rPr>
          <w:b/>
          <w:bCs/>
          <w:sz w:val="24"/>
          <w:szCs w:val="24"/>
          <w:u w:val="single"/>
        </w:rPr>
        <w:t>ction</w:t>
      </w:r>
      <w:r w:rsidR="00E1602B">
        <w:rPr>
          <w:b/>
          <w:bCs/>
          <w:sz w:val="24"/>
          <w:szCs w:val="24"/>
          <w:u w:val="single"/>
        </w:rPr>
        <w:t>s</w:t>
      </w:r>
      <w:r w:rsidR="008623DC" w:rsidRPr="00C24560">
        <w:rPr>
          <w:sz w:val="24"/>
          <w:szCs w:val="24"/>
          <w:u w:val="single"/>
        </w:rPr>
        <w:t xml:space="preserve"> </w:t>
      </w:r>
      <w:r w:rsidR="000555EF" w:rsidRPr="00C24560">
        <w:rPr>
          <w:sz w:val="24"/>
          <w:szCs w:val="24"/>
          <w:u w:val="single"/>
        </w:rPr>
        <w:t xml:space="preserve"> </w:t>
      </w:r>
    </w:p>
    <w:p w:rsidR="00751DE2" w:rsidRDefault="008658EA" w:rsidP="00751DE2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[list of planned future actions, 3-5 actions]</w:t>
      </w:r>
    </w:p>
    <w:p w:rsidR="00C330DB" w:rsidRDefault="00C330DB">
      <w:pPr>
        <w:rPr>
          <w:sz w:val="24"/>
          <w:szCs w:val="24"/>
        </w:rPr>
      </w:pPr>
    </w:p>
    <w:p w:rsidR="0005617F" w:rsidRDefault="0005617F">
      <w:r w:rsidRPr="0005617F">
        <w:rPr>
          <w:b/>
          <w:sz w:val="24"/>
          <w:szCs w:val="24"/>
          <w:u w:val="single"/>
        </w:rPr>
        <w:t>Next Situation Report:</w:t>
      </w:r>
      <w:r>
        <w:rPr>
          <w:sz w:val="24"/>
          <w:szCs w:val="24"/>
        </w:rPr>
        <w:t xml:space="preserve"> </w:t>
      </w:r>
      <w:r w:rsidR="008658EA">
        <w:rPr>
          <w:sz w:val="24"/>
          <w:szCs w:val="24"/>
        </w:rPr>
        <w:t>[Day, date, and time]</w:t>
      </w:r>
    </w:p>
    <w:sectPr w:rsidR="0005617F" w:rsidSect="003A585E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CCC" w:rsidRDefault="00470CCC">
      <w:r>
        <w:separator/>
      </w:r>
    </w:p>
  </w:endnote>
  <w:endnote w:type="continuationSeparator" w:id="0">
    <w:p w:rsidR="00470CCC" w:rsidRDefault="0047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CCC" w:rsidRDefault="00470CCC">
      <w:r>
        <w:separator/>
      </w:r>
    </w:p>
  </w:footnote>
  <w:footnote w:type="continuationSeparator" w:id="0">
    <w:p w:rsidR="00470CCC" w:rsidRDefault="0047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85E" w:rsidRDefault="003A585E" w:rsidP="003A58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77B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4334AE0"/>
    <w:multiLevelType w:val="singleLevel"/>
    <w:tmpl w:val="86DE76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CDE5CF3"/>
    <w:multiLevelType w:val="singleLevel"/>
    <w:tmpl w:val="54F21B94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11883068"/>
    <w:multiLevelType w:val="singleLevel"/>
    <w:tmpl w:val="A6E898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14BA45CA"/>
    <w:multiLevelType w:val="singleLevel"/>
    <w:tmpl w:val="55AE903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15AD4AA6"/>
    <w:multiLevelType w:val="singleLevel"/>
    <w:tmpl w:val="03F40CF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17526B6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2BC4B08"/>
    <w:multiLevelType w:val="singleLevel"/>
    <w:tmpl w:val="7562A6B2"/>
    <w:lvl w:ilvl="0">
      <w:start w:val="2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23E07FD2"/>
    <w:multiLevelType w:val="hybridMultilevel"/>
    <w:tmpl w:val="FB604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4177C"/>
    <w:multiLevelType w:val="singleLevel"/>
    <w:tmpl w:val="5E787AFC"/>
    <w:lvl w:ilvl="0">
      <w:start w:val="4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 w15:restartNumberingAfterBreak="0">
    <w:nsid w:val="2CE05C1C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3A6157E"/>
    <w:multiLevelType w:val="singleLevel"/>
    <w:tmpl w:val="645EF0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2" w15:restartNumberingAfterBreak="0">
    <w:nsid w:val="33F44425"/>
    <w:multiLevelType w:val="singleLevel"/>
    <w:tmpl w:val="DF8A36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3" w15:restartNumberingAfterBreak="0">
    <w:nsid w:val="340146B0"/>
    <w:multiLevelType w:val="singleLevel"/>
    <w:tmpl w:val="1368FEA8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99A7832"/>
    <w:multiLevelType w:val="hybridMultilevel"/>
    <w:tmpl w:val="60A88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9308D2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3D7313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6DD5BEF"/>
    <w:multiLevelType w:val="singleLevel"/>
    <w:tmpl w:val="5BBE047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</w:abstractNum>
  <w:abstractNum w:abstractNumId="18" w15:restartNumberingAfterBreak="0">
    <w:nsid w:val="493530B3"/>
    <w:multiLevelType w:val="singleLevel"/>
    <w:tmpl w:val="255A7B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A1B2E94"/>
    <w:multiLevelType w:val="hybridMultilevel"/>
    <w:tmpl w:val="239C63B0"/>
    <w:lvl w:ilvl="0" w:tplc="A4AC0C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A6831BB"/>
    <w:multiLevelType w:val="singleLevel"/>
    <w:tmpl w:val="2E8E8A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1" w15:restartNumberingAfterBreak="0">
    <w:nsid w:val="4B151918"/>
    <w:multiLevelType w:val="singleLevel"/>
    <w:tmpl w:val="D5FA50E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50494E03"/>
    <w:multiLevelType w:val="hybridMultilevel"/>
    <w:tmpl w:val="F23C9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6950C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56344522"/>
    <w:multiLevelType w:val="singleLevel"/>
    <w:tmpl w:val="D8C6CF8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569E2256"/>
    <w:multiLevelType w:val="hybridMultilevel"/>
    <w:tmpl w:val="F81ABA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7337E0"/>
    <w:multiLevelType w:val="singleLevel"/>
    <w:tmpl w:val="2E8E8A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7" w15:restartNumberingAfterBreak="0">
    <w:nsid w:val="5F866281"/>
    <w:multiLevelType w:val="singleLevel"/>
    <w:tmpl w:val="969208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single"/>
      </w:rPr>
    </w:lvl>
  </w:abstractNum>
  <w:abstractNum w:abstractNumId="28" w15:restartNumberingAfterBreak="0">
    <w:nsid w:val="63AB5AD5"/>
    <w:multiLevelType w:val="hybridMultilevel"/>
    <w:tmpl w:val="E0E69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24823"/>
    <w:multiLevelType w:val="singleLevel"/>
    <w:tmpl w:val="46AC9D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6A5635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31" w15:restartNumberingAfterBreak="0">
    <w:nsid w:val="6C221C7F"/>
    <w:multiLevelType w:val="singleLevel"/>
    <w:tmpl w:val="C6E266D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u w:val="single"/>
      </w:rPr>
    </w:lvl>
  </w:abstractNum>
  <w:abstractNum w:abstractNumId="32" w15:restartNumberingAfterBreak="0">
    <w:nsid w:val="70A95527"/>
    <w:multiLevelType w:val="singleLevel"/>
    <w:tmpl w:val="213AFD9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 w15:restartNumberingAfterBreak="0">
    <w:nsid w:val="78121696"/>
    <w:multiLevelType w:val="singleLevel"/>
    <w:tmpl w:val="4E244D4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4" w15:restartNumberingAfterBreak="0">
    <w:nsid w:val="793656F8"/>
    <w:multiLevelType w:val="singleLevel"/>
    <w:tmpl w:val="5A861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single"/>
      </w:rPr>
    </w:lvl>
  </w:abstractNum>
  <w:abstractNum w:abstractNumId="35" w15:restartNumberingAfterBreak="0">
    <w:nsid w:val="7A107E43"/>
    <w:multiLevelType w:val="singleLevel"/>
    <w:tmpl w:val="5CA828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6" w15:restartNumberingAfterBreak="0">
    <w:nsid w:val="7AF73758"/>
    <w:multiLevelType w:val="singleLevel"/>
    <w:tmpl w:val="D618DEBC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7" w15:restartNumberingAfterBreak="0">
    <w:nsid w:val="7D8C265F"/>
    <w:multiLevelType w:val="singleLevel"/>
    <w:tmpl w:val="66287C3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8" w15:restartNumberingAfterBreak="0">
    <w:nsid w:val="7E2C26FB"/>
    <w:multiLevelType w:val="hybridMultilevel"/>
    <w:tmpl w:val="91A85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2"/>
  </w:num>
  <w:num w:numId="5">
    <w:abstractNumId w:val="9"/>
  </w:num>
  <w:num w:numId="6">
    <w:abstractNumId w:val="24"/>
  </w:num>
  <w:num w:numId="7">
    <w:abstractNumId w:val="30"/>
  </w:num>
  <w:num w:numId="8">
    <w:abstractNumId w:val="3"/>
  </w:num>
  <w:num w:numId="9">
    <w:abstractNumId w:val="37"/>
  </w:num>
  <w:num w:numId="10">
    <w:abstractNumId w:val="33"/>
  </w:num>
  <w:num w:numId="11">
    <w:abstractNumId w:val="21"/>
  </w:num>
  <w:num w:numId="12">
    <w:abstractNumId w:val="1"/>
  </w:num>
  <w:num w:numId="13">
    <w:abstractNumId w:val="12"/>
  </w:num>
  <w:num w:numId="14">
    <w:abstractNumId w:val="29"/>
  </w:num>
  <w:num w:numId="15">
    <w:abstractNumId w:val="17"/>
  </w:num>
  <w:num w:numId="16">
    <w:abstractNumId w:val="18"/>
  </w:num>
  <w:num w:numId="17">
    <w:abstractNumId w:val="23"/>
  </w:num>
  <w:num w:numId="18">
    <w:abstractNumId w:val="20"/>
  </w:num>
  <w:num w:numId="19">
    <w:abstractNumId w:val="36"/>
  </w:num>
  <w:num w:numId="20">
    <w:abstractNumId w:val="10"/>
  </w:num>
  <w:num w:numId="21">
    <w:abstractNumId w:val="27"/>
  </w:num>
  <w:num w:numId="22">
    <w:abstractNumId w:val="15"/>
  </w:num>
  <w:num w:numId="23">
    <w:abstractNumId w:val="6"/>
  </w:num>
  <w:num w:numId="24">
    <w:abstractNumId w:val="0"/>
  </w:num>
  <w:num w:numId="25">
    <w:abstractNumId w:val="4"/>
  </w:num>
  <w:num w:numId="26">
    <w:abstractNumId w:val="32"/>
  </w:num>
  <w:num w:numId="27">
    <w:abstractNumId w:val="11"/>
  </w:num>
  <w:num w:numId="28">
    <w:abstractNumId w:val="31"/>
  </w:num>
  <w:num w:numId="29">
    <w:abstractNumId w:val="35"/>
  </w:num>
  <w:num w:numId="30">
    <w:abstractNumId w:val="34"/>
  </w:num>
  <w:num w:numId="31">
    <w:abstractNumId w:val="16"/>
  </w:num>
  <w:num w:numId="32">
    <w:abstractNumId w:val="19"/>
  </w:num>
  <w:num w:numId="33">
    <w:abstractNumId w:val="38"/>
  </w:num>
  <w:num w:numId="34">
    <w:abstractNumId w:val="26"/>
  </w:num>
  <w:num w:numId="35">
    <w:abstractNumId w:val="25"/>
  </w:num>
  <w:num w:numId="36">
    <w:abstractNumId w:val="14"/>
  </w:num>
  <w:num w:numId="37">
    <w:abstractNumId w:val="22"/>
  </w:num>
  <w:num w:numId="38">
    <w:abstractNumId w:val="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CC"/>
    <w:rsid w:val="00046045"/>
    <w:rsid w:val="00046D59"/>
    <w:rsid w:val="000555EF"/>
    <w:rsid w:val="0005617F"/>
    <w:rsid w:val="000A24C2"/>
    <w:rsid w:val="000A2518"/>
    <w:rsid w:val="00181C78"/>
    <w:rsid w:val="00182E9A"/>
    <w:rsid w:val="001B2BF5"/>
    <w:rsid w:val="001C32F8"/>
    <w:rsid w:val="002634CC"/>
    <w:rsid w:val="002B7ACA"/>
    <w:rsid w:val="003339A8"/>
    <w:rsid w:val="00374CAC"/>
    <w:rsid w:val="00395428"/>
    <w:rsid w:val="003A585E"/>
    <w:rsid w:val="00427A25"/>
    <w:rsid w:val="00466428"/>
    <w:rsid w:val="00470CCC"/>
    <w:rsid w:val="00482F59"/>
    <w:rsid w:val="00551F14"/>
    <w:rsid w:val="005C3F2F"/>
    <w:rsid w:val="005D5E61"/>
    <w:rsid w:val="005E5AA0"/>
    <w:rsid w:val="005F701A"/>
    <w:rsid w:val="0067246B"/>
    <w:rsid w:val="00674B07"/>
    <w:rsid w:val="00715646"/>
    <w:rsid w:val="00751DE2"/>
    <w:rsid w:val="00791359"/>
    <w:rsid w:val="0079740B"/>
    <w:rsid w:val="007C6F5B"/>
    <w:rsid w:val="007F49B6"/>
    <w:rsid w:val="008623DC"/>
    <w:rsid w:val="008658EA"/>
    <w:rsid w:val="0098078B"/>
    <w:rsid w:val="009C0EF3"/>
    <w:rsid w:val="009D6A06"/>
    <w:rsid w:val="009E680B"/>
    <w:rsid w:val="009F1708"/>
    <w:rsid w:val="00A100A1"/>
    <w:rsid w:val="00A37D1B"/>
    <w:rsid w:val="00AA1491"/>
    <w:rsid w:val="00AA5A85"/>
    <w:rsid w:val="00AD5E3E"/>
    <w:rsid w:val="00B96906"/>
    <w:rsid w:val="00BD1504"/>
    <w:rsid w:val="00BF6049"/>
    <w:rsid w:val="00C24560"/>
    <w:rsid w:val="00C330DB"/>
    <w:rsid w:val="00D11FAF"/>
    <w:rsid w:val="00D73E72"/>
    <w:rsid w:val="00DA2C3D"/>
    <w:rsid w:val="00DD764B"/>
    <w:rsid w:val="00E1602B"/>
    <w:rsid w:val="00E51032"/>
    <w:rsid w:val="00E61036"/>
    <w:rsid w:val="00E77C74"/>
    <w:rsid w:val="00E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F00BE4"/>
  <w14:defaultImageDpi w14:val="0"/>
  <w15:docId w15:val="{168F2ADD-4274-409A-9980-F517CE81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751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51D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OC\Duty%20Officer%20Events\YVOEM%20Sit-Re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YVOEM Sit-Rep Template</Template>
  <TotalTime>1</TotalTime>
  <Pages>2</Pages>
  <Words>356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 State Military Department</vt:lpstr>
    </vt:vector>
  </TitlesOfParts>
  <Company>Washington State EMD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Military Department</dc:title>
  <dc:subject/>
  <dc:creator>Horace Ward</dc:creator>
  <cp:keywords/>
  <dc:description/>
  <cp:lastModifiedBy>Horace Ward</cp:lastModifiedBy>
  <cp:revision>1</cp:revision>
  <cp:lastPrinted>2015-12-14T21:31:00Z</cp:lastPrinted>
  <dcterms:created xsi:type="dcterms:W3CDTF">2019-03-21T14:33:00Z</dcterms:created>
  <dcterms:modified xsi:type="dcterms:W3CDTF">2019-03-21T14:34:00Z</dcterms:modified>
</cp:coreProperties>
</file>