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3480E" w14:textId="77777777" w:rsidR="00AE7805" w:rsidRDefault="005842E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699B155" wp14:editId="6134F2ED">
                <wp:simplePos x="0" y="0"/>
                <wp:positionH relativeFrom="column">
                  <wp:posOffset>-137160</wp:posOffset>
                </wp:positionH>
                <wp:positionV relativeFrom="paragraph">
                  <wp:posOffset>-365760</wp:posOffset>
                </wp:positionV>
                <wp:extent cx="1460500" cy="1612265"/>
                <wp:effectExtent l="0" t="0" r="635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161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4F482" w14:textId="77777777" w:rsidR="00AE7805" w:rsidRDefault="00094A8C">
                            <w:r>
                              <w:rPr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704B0D31" wp14:editId="0A460744">
                                  <wp:extent cx="1152525" cy="1489218"/>
                                  <wp:effectExtent l="0" t="0" r="0" b="0"/>
                                  <wp:docPr id="5" name="Picture 5" descr="PatchColorGood_Origin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tchColorGood_Origin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294" cy="1492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9B1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pt;margin-top:-28.8pt;width:115pt;height:1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" o:allowincell="f" stroked="f">
                <v:textbox>
                  <w:txbxContent>
                    <w:p w14:paraId="1AB4F482" w14:textId="77777777" w:rsidR="00AE7805" w:rsidRDefault="00094A8C">
                      <w:r>
                        <w:rPr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704B0D31" wp14:editId="0A460744">
                            <wp:extent cx="1152525" cy="1489218"/>
                            <wp:effectExtent l="0" t="0" r="0" b="0"/>
                            <wp:docPr id="5" name="Picture 5" descr="PatchColorGood_Orig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tchColorGood_Orig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294" cy="1492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586143" wp14:editId="24982826">
                <wp:simplePos x="0" y="0"/>
                <wp:positionH relativeFrom="column">
                  <wp:posOffset>1234440</wp:posOffset>
                </wp:positionH>
                <wp:positionV relativeFrom="paragraph">
                  <wp:posOffset>-182880</wp:posOffset>
                </wp:positionV>
                <wp:extent cx="4663440" cy="1188720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796AB" w14:textId="77777777" w:rsidR="00AE7805" w:rsidRDefault="00AE7805">
                            <w:pPr>
                              <w:jc w:val="center"/>
                            </w:pPr>
                            <w:r>
                              <w:t xml:space="preserve">Yakima County, Washington </w:t>
                            </w:r>
                          </w:p>
                          <w:p w14:paraId="7BAC1481" w14:textId="77777777" w:rsidR="00AE7805" w:rsidRDefault="00AE7805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DEPARTMENT OF CORRECTIONS</w:t>
                            </w:r>
                          </w:p>
                          <w:p w14:paraId="139B98C5" w14:textId="77777777" w:rsidR="00AE7805" w:rsidRDefault="00AE7805">
                            <w:pPr>
                              <w:pStyle w:val="Heading2"/>
                            </w:pPr>
                            <w:r>
                              <w:t>Office of</w:t>
                            </w:r>
                          </w:p>
                          <w:p w14:paraId="53407370" w14:textId="40BDF066" w:rsidR="00AE7805" w:rsidRDefault="00CD74D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 w:rsidR="00AE7805">
                              <w:rPr>
                                <w:sz w:val="24"/>
                              </w:rPr>
                              <w:t xml:space="preserve"> Jeremy Welch </w:t>
                            </w:r>
                          </w:p>
                          <w:p w14:paraId="1B3152B3" w14:textId="77777777" w:rsidR="00C60F74" w:rsidRDefault="00C60F74">
                            <w:pPr>
                              <w:pStyle w:val="Heading2"/>
                            </w:pPr>
                          </w:p>
                          <w:p w14:paraId="1DE4AA04" w14:textId="36BA112A" w:rsidR="00AE7805" w:rsidRDefault="00AE7805">
                            <w:pPr>
                              <w:pStyle w:val="Heading2"/>
                            </w:pPr>
                            <w:r>
                              <w:t xml:space="preserve">MEMORANDUM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86143" id="Text Box 3" o:spid="_x0000_s1027" type="#_x0000_t202" style="position:absolute;margin-left:97.2pt;margin-top:-14.4pt;width:367.2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" o:allowincell="f" stroked="f">
                <v:textbox>
                  <w:txbxContent>
                    <w:p w14:paraId="5B8796AB" w14:textId="77777777" w:rsidR="00AE7805" w:rsidRDefault="00AE7805">
                      <w:pPr>
                        <w:jc w:val="center"/>
                      </w:pPr>
                      <w:r>
                        <w:t xml:space="preserve">Yakima County, Washington </w:t>
                      </w:r>
                    </w:p>
                    <w:p w14:paraId="7BAC1481" w14:textId="77777777" w:rsidR="00AE7805" w:rsidRDefault="00AE7805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DEPARTMENT OF CORRECTIONS</w:t>
                      </w:r>
                    </w:p>
                    <w:p w14:paraId="139B98C5" w14:textId="77777777" w:rsidR="00AE7805" w:rsidRDefault="00AE7805">
                      <w:pPr>
                        <w:pStyle w:val="Heading2"/>
                      </w:pPr>
                      <w:r>
                        <w:t>Office of</w:t>
                      </w:r>
                    </w:p>
                    <w:p w14:paraId="53407370" w14:textId="40BDF066" w:rsidR="00AE7805" w:rsidRDefault="00CD74D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Director</w:t>
                      </w:r>
                      <w:r w:rsidR="00AE7805">
                        <w:rPr>
                          <w:sz w:val="24"/>
                        </w:rPr>
                        <w:t xml:space="preserve"> Jeremy Welch </w:t>
                      </w:r>
                    </w:p>
                    <w:p w14:paraId="1B3152B3" w14:textId="77777777" w:rsidR="00C60F74" w:rsidRDefault="00C60F74">
                      <w:pPr>
                        <w:pStyle w:val="Heading2"/>
                      </w:pPr>
                    </w:p>
                    <w:p w14:paraId="1DE4AA04" w14:textId="36BA112A" w:rsidR="00AE7805" w:rsidRDefault="00AE7805">
                      <w:pPr>
                        <w:pStyle w:val="Heading2"/>
                      </w:pPr>
                      <w:r>
                        <w:t xml:space="preserve">MEMORANDUM </w:t>
                      </w:r>
                    </w:p>
                  </w:txbxContent>
                </v:textbox>
              </v:shape>
            </w:pict>
          </mc:Fallback>
        </mc:AlternateContent>
      </w:r>
    </w:p>
    <w:p w14:paraId="75601381" w14:textId="77777777" w:rsidR="00AE7805" w:rsidRDefault="00AE7805"/>
    <w:p w14:paraId="01D93494" w14:textId="77777777" w:rsidR="00AE7805" w:rsidRDefault="00AE7805"/>
    <w:p w14:paraId="04C2B6DC" w14:textId="77777777" w:rsidR="00AE7805" w:rsidRDefault="00AE7805"/>
    <w:p w14:paraId="3CEDC607" w14:textId="77777777" w:rsidR="00AE7805" w:rsidRDefault="00AE7805"/>
    <w:p w14:paraId="08D2DC8B" w14:textId="77777777" w:rsidR="00AE7805" w:rsidRDefault="00AE7805"/>
    <w:p w14:paraId="1C637B2B" w14:textId="77777777" w:rsidR="00AE7805" w:rsidRDefault="005842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49075A" wp14:editId="18AC07D3">
                <wp:simplePos x="0" y="0"/>
                <wp:positionH relativeFrom="column">
                  <wp:posOffset>1783080</wp:posOffset>
                </wp:positionH>
                <wp:positionV relativeFrom="paragraph">
                  <wp:posOffset>41910</wp:posOffset>
                </wp:positionV>
                <wp:extent cx="3657600" cy="0"/>
                <wp:effectExtent l="11430" t="5715" r="7620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192F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4pt,3.3pt" to="428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" o:allowincell="f"/>
            </w:pict>
          </mc:Fallback>
        </mc:AlternateContent>
      </w:r>
    </w:p>
    <w:p w14:paraId="2F78DCB7" w14:textId="77777777" w:rsidR="00AE7805" w:rsidRDefault="00AE780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9"/>
        <w:gridCol w:w="7379"/>
      </w:tblGrid>
      <w:tr w:rsidR="00AE7805" w14:paraId="211FEF69" w14:textId="77777777">
        <w:tc>
          <w:tcPr>
            <w:tcW w:w="919" w:type="dxa"/>
          </w:tcPr>
          <w:p w14:paraId="4AB825E2" w14:textId="77777777" w:rsidR="00AE7805" w:rsidRPr="00763D11" w:rsidRDefault="00AE7805">
            <w:pPr>
              <w:jc w:val="right"/>
              <w:rPr>
                <w:sz w:val="20"/>
              </w:rPr>
            </w:pPr>
            <w:r w:rsidRPr="00763D11">
              <w:rPr>
                <w:sz w:val="20"/>
              </w:rPr>
              <w:t xml:space="preserve">Date: </w:t>
            </w:r>
          </w:p>
        </w:tc>
        <w:tc>
          <w:tcPr>
            <w:tcW w:w="7379" w:type="dxa"/>
          </w:tcPr>
          <w:p w14:paraId="15921AEF" w14:textId="57A5C9DC" w:rsidR="00AE7805" w:rsidRPr="00763D11" w:rsidRDefault="002C5392">
            <w:r>
              <w:t>April 22, 2024</w:t>
            </w:r>
          </w:p>
        </w:tc>
      </w:tr>
      <w:tr w:rsidR="00AE7805" w14:paraId="62436073" w14:textId="77777777">
        <w:tc>
          <w:tcPr>
            <w:tcW w:w="919" w:type="dxa"/>
          </w:tcPr>
          <w:p w14:paraId="6130458A" w14:textId="77777777" w:rsidR="00AE7805" w:rsidRPr="00763D11" w:rsidRDefault="00AE7805">
            <w:pPr>
              <w:jc w:val="right"/>
              <w:rPr>
                <w:sz w:val="20"/>
              </w:rPr>
            </w:pPr>
            <w:r w:rsidRPr="00763D11">
              <w:rPr>
                <w:sz w:val="20"/>
              </w:rPr>
              <w:t xml:space="preserve">To: </w:t>
            </w:r>
          </w:p>
        </w:tc>
        <w:tc>
          <w:tcPr>
            <w:tcW w:w="7379" w:type="dxa"/>
          </w:tcPr>
          <w:p w14:paraId="13E8BA65" w14:textId="502B7B3A" w:rsidR="00AE7805" w:rsidRPr="00763D11" w:rsidRDefault="002C5392">
            <w:r>
              <w:t>Melissa Holm</w:t>
            </w:r>
          </w:p>
        </w:tc>
      </w:tr>
      <w:tr w:rsidR="0005311A" w:rsidRPr="0005311A" w14:paraId="769C978D" w14:textId="77777777">
        <w:tc>
          <w:tcPr>
            <w:tcW w:w="919" w:type="dxa"/>
          </w:tcPr>
          <w:p w14:paraId="4DD7F89D" w14:textId="77777777" w:rsidR="00AE7805" w:rsidRPr="0005311A" w:rsidRDefault="00AE7805">
            <w:pPr>
              <w:jc w:val="right"/>
              <w:rPr>
                <w:sz w:val="20"/>
              </w:rPr>
            </w:pPr>
            <w:r w:rsidRPr="0005311A">
              <w:rPr>
                <w:sz w:val="20"/>
              </w:rPr>
              <w:t xml:space="preserve">From: </w:t>
            </w:r>
          </w:p>
        </w:tc>
        <w:tc>
          <w:tcPr>
            <w:tcW w:w="7379" w:type="dxa"/>
          </w:tcPr>
          <w:p w14:paraId="71697AE5" w14:textId="2E706EAD" w:rsidR="00023EA6" w:rsidRPr="0005311A" w:rsidRDefault="002C5392" w:rsidP="00D65F9A">
            <w:r>
              <w:t>Jeremy Welch, Director</w:t>
            </w:r>
          </w:p>
        </w:tc>
      </w:tr>
      <w:tr w:rsidR="00AE7805" w:rsidRPr="0005311A" w14:paraId="54521E5F" w14:textId="77777777">
        <w:tc>
          <w:tcPr>
            <w:tcW w:w="919" w:type="dxa"/>
          </w:tcPr>
          <w:p w14:paraId="706EFFDE" w14:textId="77777777" w:rsidR="00AE7805" w:rsidRPr="0005311A" w:rsidRDefault="00AE7805">
            <w:pPr>
              <w:jc w:val="right"/>
              <w:rPr>
                <w:sz w:val="20"/>
              </w:rPr>
            </w:pPr>
            <w:r w:rsidRPr="0005311A">
              <w:rPr>
                <w:sz w:val="20"/>
              </w:rPr>
              <w:t xml:space="preserve">Re: </w:t>
            </w:r>
          </w:p>
        </w:tc>
        <w:tc>
          <w:tcPr>
            <w:tcW w:w="7379" w:type="dxa"/>
          </w:tcPr>
          <w:p w14:paraId="6D5AED65" w14:textId="32F19C48" w:rsidR="00AE7805" w:rsidRPr="0005311A" w:rsidRDefault="002C5392" w:rsidP="007E0AA7">
            <w:pPr>
              <w:pStyle w:val="Heading3"/>
            </w:pPr>
            <w:r>
              <w:t>Quarterly Performance Measure Summary</w:t>
            </w:r>
          </w:p>
        </w:tc>
      </w:tr>
    </w:tbl>
    <w:p w14:paraId="6D6404E4" w14:textId="77777777" w:rsidR="006626F6" w:rsidRDefault="006626F6" w:rsidP="006626F6">
      <w:pPr>
        <w:pStyle w:val="BodyText"/>
        <w:rPr>
          <w:b/>
          <w:i/>
          <w:szCs w:val="24"/>
        </w:rPr>
      </w:pPr>
    </w:p>
    <w:p w14:paraId="3628DA59" w14:textId="6181D98F" w:rsidR="002C5392" w:rsidRDefault="002C5392" w:rsidP="002C5392">
      <w:pPr>
        <w:rPr>
          <w:sz w:val="24"/>
          <w:szCs w:val="24"/>
        </w:rPr>
      </w:pPr>
      <w:r>
        <w:rPr>
          <w:sz w:val="24"/>
          <w:szCs w:val="24"/>
        </w:rPr>
        <w:t xml:space="preserve">The Medication for Opioid Use Disorder (MOUD) program officially started March 11, 2024.  This program is </w:t>
      </w:r>
      <w:r w:rsidR="00C70EB9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often referred to as Medication Assisted Treatment (MAT).  </w:t>
      </w:r>
    </w:p>
    <w:p w14:paraId="77ECC5C4" w14:textId="77777777" w:rsidR="002C5392" w:rsidRDefault="002C5392" w:rsidP="002C5392">
      <w:pPr>
        <w:rPr>
          <w:sz w:val="24"/>
          <w:szCs w:val="24"/>
        </w:rPr>
      </w:pPr>
    </w:p>
    <w:p w14:paraId="324C360D" w14:textId="05F2F535" w:rsidR="002C5392" w:rsidRDefault="002C5392" w:rsidP="002C5392">
      <w:pPr>
        <w:rPr>
          <w:sz w:val="24"/>
          <w:szCs w:val="24"/>
        </w:rPr>
      </w:pPr>
      <w:r>
        <w:rPr>
          <w:sz w:val="24"/>
          <w:szCs w:val="24"/>
        </w:rPr>
        <w:t>Yakima County Department of Corrections</w:t>
      </w:r>
      <w:r w:rsidR="00C010D5">
        <w:rPr>
          <w:sz w:val="24"/>
          <w:szCs w:val="24"/>
        </w:rPr>
        <w:t xml:space="preserve"> (YCDOC)</w:t>
      </w:r>
      <w:r>
        <w:rPr>
          <w:sz w:val="24"/>
          <w:szCs w:val="24"/>
        </w:rPr>
        <w:t xml:space="preserve"> </w:t>
      </w:r>
      <w:r w:rsidR="00C70EB9">
        <w:rPr>
          <w:sz w:val="24"/>
          <w:szCs w:val="24"/>
        </w:rPr>
        <w:t xml:space="preserve">was </w:t>
      </w:r>
      <w:r>
        <w:rPr>
          <w:sz w:val="24"/>
          <w:szCs w:val="24"/>
        </w:rPr>
        <w:t>award</w:t>
      </w:r>
      <w:r w:rsidR="00C70EB9">
        <w:rPr>
          <w:sz w:val="24"/>
          <w:szCs w:val="24"/>
        </w:rPr>
        <w:t>ed</w:t>
      </w:r>
      <w:r>
        <w:rPr>
          <w:sz w:val="24"/>
          <w:szCs w:val="24"/>
        </w:rPr>
        <w:t xml:space="preserve"> for the funding to be put towards </w:t>
      </w:r>
      <w:r w:rsidR="00C70EB9">
        <w:rPr>
          <w:sz w:val="24"/>
          <w:szCs w:val="24"/>
        </w:rPr>
        <w:t>a</w:t>
      </w:r>
      <w:r>
        <w:rPr>
          <w:sz w:val="24"/>
          <w:szCs w:val="24"/>
        </w:rPr>
        <w:t xml:space="preserve"> Correctional Officer </w:t>
      </w:r>
      <w:r w:rsidR="00C70EB9">
        <w:rPr>
          <w:sz w:val="24"/>
          <w:szCs w:val="24"/>
        </w:rPr>
        <w:t xml:space="preserve">position </w:t>
      </w:r>
      <w:r>
        <w:rPr>
          <w:sz w:val="24"/>
          <w:szCs w:val="24"/>
        </w:rPr>
        <w:t>that provides security and escort services for the Comprehensive Healthcare staff that are administering the MOUD medication</w:t>
      </w:r>
      <w:r w:rsidR="00C70EB9">
        <w:rPr>
          <w:sz w:val="24"/>
          <w:szCs w:val="24"/>
        </w:rPr>
        <w:t xml:space="preserve"> throughout the facility</w:t>
      </w:r>
      <w:r>
        <w:rPr>
          <w:sz w:val="24"/>
          <w:szCs w:val="24"/>
        </w:rPr>
        <w:t>.</w:t>
      </w:r>
    </w:p>
    <w:p w14:paraId="4004FB55" w14:textId="77777777" w:rsidR="002C5392" w:rsidRDefault="002C5392" w:rsidP="002C5392">
      <w:pPr>
        <w:rPr>
          <w:sz w:val="24"/>
          <w:szCs w:val="24"/>
        </w:rPr>
      </w:pPr>
    </w:p>
    <w:p w14:paraId="755D5C1C" w14:textId="018A933C" w:rsidR="002C5392" w:rsidRDefault="002C5392" w:rsidP="002C5392">
      <w:pPr>
        <w:rPr>
          <w:sz w:val="24"/>
          <w:szCs w:val="24"/>
        </w:rPr>
      </w:pPr>
      <w:r>
        <w:rPr>
          <w:sz w:val="24"/>
          <w:szCs w:val="24"/>
        </w:rPr>
        <w:t xml:space="preserve">Below your will find a summary of the barriers, </w:t>
      </w:r>
      <w:r w:rsidR="00C70EB9">
        <w:rPr>
          <w:sz w:val="24"/>
          <w:szCs w:val="24"/>
        </w:rPr>
        <w:t>successes,</w:t>
      </w:r>
      <w:r>
        <w:rPr>
          <w:sz w:val="24"/>
          <w:szCs w:val="24"/>
        </w:rPr>
        <w:t xml:space="preserve"> and significant changes with the </w:t>
      </w:r>
      <w:r w:rsidR="00C70EB9">
        <w:rPr>
          <w:sz w:val="24"/>
          <w:szCs w:val="24"/>
        </w:rPr>
        <w:t xml:space="preserve">MOUD </w:t>
      </w:r>
      <w:r>
        <w:rPr>
          <w:sz w:val="24"/>
          <w:szCs w:val="24"/>
        </w:rPr>
        <w:t>program as a whole.</w:t>
      </w:r>
    </w:p>
    <w:p w14:paraId="757C85E4" w14:textId="77777777" w:rsidR="002C5392" w:rsidRDefault="002C5392" w:rsidP="002C5392">
      <w:pPr>
        <w:rPr>
          <w:sz w:val="24"/>
          <w:szCs w:val="24"/>
        </w:rPr>
      </w:pPr>
    </w:p>
    <w:p w14:paraId="0581B3E1" w14:textId="7A053E02" w:rsidR="002C5392" w:rsidRPr="002C5392" w:rsidRDefault="002C5392" w:rsidP="002C5392">
      <w:pPr>
        <w:rPr>
          <w:b/>
          <w:bCs/>
          <w:sz w:val="24"/>
          <w:szCs w:val="24"/>
        </w:rPr>
      </w:pPr>
      <w:r w:rsidRPr="002C5392">
        <w:rPr>
          <w:b/>
          <w:bCs/>
          <w:sz w:val="24"/>
          <w:szCs w:val="24"/>
        </w:rPr>
        <w:t>Barriers:</w:t>
      </w:r>
    </w:p>
    <w:p w14:paraId="5BDE8120" w14:textId="5679ADCA" w:rsidR="002C5392" w:rsidRPr="002C5392" w:rsidRDefault="002C5392" w:rsidP="002C53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5392">
        <w:rPr>
          <w:sz w:val="24"/>
          <w:szCs w:val="24"/>
        </w:rPr>
        <w:t xml:space="preserve">Initial scheduling of the Correctional Officer didn’t match with dosing </w:t>
      </w:r>
      <w:r w:rsidR="00C010D5" w:rsidRPr="002C5392">
        <w:rPr>
          <w:sz w:val="24"/>
          <w:szCs w:val="24"/>
        </w:rPr>
        <w:t>schedule.</w:t>
      </w:r>
    </w:p>
    <w:p w14:paraId="020C7FEC" w14:textId="77777777" w:rsidR="002C5392" w:rsidRPr="002C5392" w:rsidRDefault="002C5392" w:rsidP="002C53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5392">
        <w:rPr>
          <w:sz w:val="24"/>
          <w:szCs w:val="24"/>
        </w:rPr>
        <w:t xml:space="preserve">Comprehensive and Wellpath need to reach into a formal business agreement.  Wellpath information has not been supplied in a timely fashion.  </w:t>
      </w:r>
    </w:p>
    <w:p w14:paraId="3494254D" w14:textId="77777777" w:rsidR="002C5392" w:rsidRPr="002C5392" w:rsidRDefault="002C5392" w:rsidP="002C53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5392">
        <w:rPr>
          <w:sz w:val="24"/>
          <w:szCs w:val="24"/>
        </w:rPr>
        <w:t>Using the classroom on the 2</w:t>
      </w:r>
      <w:r w:rsidRPr="002C5392">
        <w:rPr>
          <w:sz w:val="24"/>
          <w:szCs w:val="24"/>
          <w:vertAlign w:val="superscript"/>
        </w:rPr>
        <w:t>nd</w:t>
      </w:r>
      <w:r w:rsidRPr="002C5392">
        <w:rPr>
          <w:sz w:val="24"/>
          <w:szCs w:val="24"/>
        </w:rPr>
        <w:t xml:space="preserve"> Floor has resulted in conflicts with programing. </w:t>
      </w:r>
    </w:p>
    <w:p w14:paraId="3267C707" w14:textId="77777777" w:rsidR="002C5392" w:rsidRDefault="002C5392" w:rsidP="002C53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C5392">
        <w:rPr>
          <w:sz w:val="24"/>
          <w:szCs w:val="24"/>
        </w:rPr>
        <w:t xml:space="preserve">Four inmates who were released failed to follow up with Comprehensive.  </w:t>
      </w:r>
    </w:p>
    <w:p w14:paraId="6285D080" w14:textId="523D0945" w:rsidR="002C5392" w:rsidRPr="002C5392" w:rsidRDefault="002C5392" w:rsidP="002C539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 between YCDOC and Comprehensive will need to </w:t>
      </w:r>
      <w:r w:rsidR="00C010D5">
        <w:rPr>
          <w:sz w:val="24"/>
          <w:szCs w:val="24"/>
        </w:rPr>
        <w:t>improve.</w:t>
      </w:r>
      <w:r>
        <w:rPr>
          <w:sz w:val="24"/>
          <w:szCs w:val="24"/>
        </w:rPr>
        <w:t xml:space="preserve"> </w:t>
      </w:r>
    </w:p>
    <w:p w14:paraId="524B3008" w14:textId="77777777" w:rsidR="002C5392" w:rsidRDefault="002C5392" w:rsidP="002C5392">
      <w:pPr>
        <w:rPr>
          <w:sz w:val="24"/>
          <w:szCs w:val="24"/>
        </w:rPr>
      </w:pPr>
    </w:p>
    <w:p w14:paraId="297E909A" w14:textId="77777777" w:rsidR="002C5392" w:rsidRPr="002C5392" w:rsidRDefault="002C5392" w:rsidP="002C5392">
      <w:pPr>
        <w:rPr>
          <w:b/>
          <w:bCs/>
          <w:sz w:val="24"/>
          <w:szCs w:val="24"/>
        </w:rPr>
      </w:pPr>
      <w:r w:rsidRPr="002C5392">
        <w:rPr>
          <w:b/>
          <w:bCs/>
          <w:sz w:val="24"/>
          <w:szCs w:val="24"/>
        </w:rPr>
        <w:t>Success:</w:t>
      </w:r>
    </w:p>
    <w:p w14:paraId="777E3AC9" w14:textId="77777777" w:rsidR="002C5392" w:rsidRPr="002C5392" w:rsidRDefault="002C5392" w:rsidP="002C53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C5392">
        <w:rPr>
          <w:sz w:val="24"/>
          <w:szCs w:val="24"/>
        </w:rPr>
        <w:t>The daily email system is working well.</w:t>
      </w:r>
    </w:p>
    <w:p w14:paraId="40A21EDD" w14:textId="77777777" w:rsidR="002C5392" w:rsidRPr="002C5392" w:rsidRDefault="002C5392" w:rsidP="002C53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C5392">
        <w:rPr>
          <w:sz w:val="24"/>
          <w:szCs w:val="24"/>
        </w:rPr>
        <w:t>Inmates are getting information supplied to them at release.</w:t>
      </w:r>
    </w:p>
    <w:p w14:paraId="6D6B505E" w14:textId="77777777" w:rsidR="002C5392" w:rsidRDefault="002C5392" w:rsidP="002C539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C5392">
        <w:rPr>
          <w:sz w:val="24"/>
          <w:szCs w:val="24"/>
        </w:rPr>
        <w:t xml:space="preserve">We started with 24 inmates and are now down to 14.  </w:t>
      </w:r>
    </w:p>
    <w:p w14:paraId="2686E937" w14:textId="79CF394C" w:rsidR="002C5392" w:rsidRPr="002C5392" w:rsidRDefault="002C5392" w:rsidP="002C539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2C5392">
        <w:rPr>
          <w:sz w:val="24"/>
          <w:szCs w:val="24"/>
        </w:rPr>
        <w:t xml:space="preserve">Two of the inmates who were released have followed </w:t>
      </w:r>
      <w:r>
        <w:rPr>
          <w:sz w:val="24"/>
          <w:szCs w:val="24"/>
        </w:rPr>
        <w:t xml:space="preserve">up </w:t>
      </w:r>
      <w:r w:rsidRPr="002C5392">
        <w:rPr>
          <w:sz w:val="24"/>
          <w:szCs w:val="24"/>
        </w:rPr>
        <w:t xml:space="preserve">with Comprehensive.  Four were sent to other facilities and their medications were continued.  </w:t>
      </w:r>
    </w:p>
    <w:p w14:paraId="20ADB029" w14:textId="77777777" w:rsidR="002C5392" w:rsidRDefault="002C5392" w:rsidP="002C5392">
      <w:pPr>
        <w:rPr>
          <w:sz w:val="24"/>
          <w:szCs w:val="24"/>
        </w:rPr>
      </w:pPr>
    </w:p>
    <w:p w14:paraId="424BCBD1" w14:textId="77777777" w:rsidR="002C5392" w:rsidRDefault="002C5392" w:rsidP="002C5392">
      <w:pPr>
        <w:rPr>
          <w:b/>
          <w:bCs/>
          <w:sz w:val="24"/>
          <w:szCs w:val="24"/>
        </w:rPr>
      </w:pPr>
      <w:r w:rsidRPr="002C5392">
        <w:rPr>
          <w:b/>
          <w:bCs/>
          <w:sz w:val="24"/>
          <w:szCs w:val="24"/>
        </w:rPr>
        <w:t>Significant Changes:</w:t>
      </w:r>
    </w:p>
    <w:p w14:paraId="2CC8A40A" w14:textId="41C9C590" w:rsidR="002C5392" w:rsidRPr="002C5392" w:rsidRDefault="002C5392" w:rsidP="002C539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C5392">
        <w:rPr>
          <w:sz w:val="24"/>
          <w:szCs w:val="24"/>
        </w:rPr>
        <w:t>Correctional Officer schedule was adjusted.</w:t>
      </w:r>
    </w:p>
    <w:p w14:paraId="70D6F03B" w14:textId="77777777" w:rsidR="002C5392" w:rsidRPr="002C5392" w:rsidRDefault="002C5392" w:rsidP="002C53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C5392">
        <w:rPr>
          <w:sz w:val="24"/>
          <w:szCs w:val="24"/>
        </w:rPr>
        <w:t>2</w:t>
      </w:r>
      <w:r w:rsidRPr="002C5392">
        <w:rPr>
          <w:sz w:val="24"/>
          <w:szCs w:val="24"/>
          <w:vertAlign w:val="superscript"/>
        </w:rPr>
        <w:t>nd</w:t>
      </w:r>
      <w:r w:rsidRPr="002C5392">
        <w:rPr>
          <w:sz w:val="24"/>
          <w:szCs w:val="24"/>
        </w:rPr>
        <w:t xml:space="preserve"> Floor dosing times will change to avoid programing conflicts.</w:t>
      </w:r>
    </w:p>
    <w:p w14:paraId="00CB0970" w14:textId="3AAD33D4" w:rsidR="002C5392" w:rsidRPr="002C5392" w:rsidRDefault="002C5392" w:rsidP="002C53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C5392">
        <w:rPr>
          <w:sz w:val="24"/>
          <w:szCs w:val="24"/>
        </w:rPr>
        <w:t xml:space="preserve">Two new nurses will be starting. They will be </w:t>
      </w:r>
      <w:r w:rsidRPr="002C5392">
        <w:rPr>
          <w:sz w:val="24"/>
          <w:szCs w:val="24"/>
        </w:rPr>
        <w:t>full</w:t>
      </w:r>
      <w:r>
        <w:rPr>
          <w:sz w:val="24"/>
          <w:szCs w:val="24"/>
        </w:rPr>
        <w:t>-time</w:t>
      </w:r>
      <w:r w:rsidRPr="002C5392">
        <w:rPr>
          <w:sz w:val="24"/>
          <w:szCs w:val="24"/>
        </w:rPr>
        <w:t xml:space="preserve"> Comprehensive staff.</w:t>
      </w:r>
    </w:p>
    <w:p w14:paraId="0835C6DD" w14:textId="77777777" w:rsidR="002C5392" w:rsidRPr="002C5392" w:rsidRDefault="002C5392" w:rsidP="002C53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C5392">
        <w:rPr>
          <w:sz w:val="24"/>
          <w:szCs w:val="24"/>
        </w:rPr>
        <w:t xml:space="preserve">Comprehensive needs to workout changes with Welpath, so that in-house inductions can start. They also need to follow up with the DEA.  </w:t>
      </w:r>
    </w:p>
    <w:p w14:paraId="697FCAA5" w14:textId="2488132F" w:rsidR="002A0F76" w:rsidRDefault="002A0F76" w:rsidP="00C12A67">
      <w:pPr>
        <w:jc w:val="both"/>
      </w:pPr>
    </w:p>
    <w:p w14:paraId="70FDB599" w14:textId="3C3F162D" w:rsidR="00182620" w:rsidRDefault="00182620" w:rsidP="00C12A67">
      <w:pPr>
        <w:jc w:val="both"/>
      </w:pPr>
      <w:r>
        <w:t>Respectfully,</w:t>
      </w:r>
    </w:p>
    <w:p w14:paraId="2EADA4D8" w14:textId="5157CED6" w:rsidR="00182620" w:rsidRPr="00BA7B84" w:rsidRDefault="00182620" w:rsidP="00C12A67">
      <w:pPr>
        <w:jc w:val="both"/>
      </w:pPr>
      <w:r>
        <w:t xml:space="preserve">Jeremy Welch, </w:t>
      </w:r>
      <w:r w:rsidR="00CD74D9">
        <w:t>Director</w:t>
      </w:r>
    </w:p>
    <w:sectPr w:rsidR="00182620" w:rsidRPr="00BA7B84" w:rsidSect="00890C19">
      <w:pgSz w:w="12240" w:h="15840"/>
      <w:pgMar w:top="1440" w:right="1440" w:bottom="1008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3086B"/>
    <w:multiLevelType w:val="hybridMultilevel"/>
    <w:tmpl w:val="4BA45A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300019"/>
    <w:multiLevelType w:val="hybridMultilevel"/>
    <w:tmpl w:val="DBBC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257ED"/>
    <w:multiLevelType w:val="hybridMultilevel"/>
    <w:tmpl w:val="59A2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6FC6"/>
    <w:multiLevelType w:val="hybridMultilevel"/>
    <w:tmpl w:val="7EB0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D547B"/>
    <w:multiLevelType w:val="hybridMultilevel"/>
    <w:tmpl w:val="8682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65CEA"/>
    <w:multiLevelType w:val="hybridMultilevel"/>
    <w:tmpl w:val="9FE4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2883">
    <w:abstractNumId w:val="4"/>
  </w:num>
  <w:num w:numId="2" w16cid:durableId="1799954316">
    <w:abstractNumId w:val="0"/>
  </w:num>
  <w:num w:numId="3" w16cid:durableId="296379493">
    <w:abstractNumId w:val="2"/>
  </w:num>
  <w:num w:numId="4" w16cid:durableId="1105687483">
    <w:abstractNumId w:val="1"/>
  </w:num>
  <w:num w:numId="5" w16cid:durableId="962737653">
    <w:abstractNumId w:val="3"/>
  </w:num>
  <w:num w:numId="6" w16cid:durableId="655376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A0"/>
    <w:rsid w:val="00023EA6"/>
    <w:rsid w:val="000430D9"/>
    <w:rsid w:val="0005311A"/>
    <w:rsid w:val="00085867"/>
    <w:rsid w:val="00094A8C"/>
    <w:rsid w:val="000A1D9D"/>
    <w:rsid w:val="00182620"/>
    <w:rsid w:val="00243FC7"/>
    <w:rsid w:val="0025057A"/>
    <w:rsid w:val="002A0F76"/>
    <w:rsid w:val="002C5392"/>
    <w:rsid w:val="003328D5"/>
    <w:rsid w:val="00337871"/>
    <w:rsid w:val="00352C8C"/>
    <w:rsid w:val="003D1FA1"/>
    <w:rsid w:val="003F1CE7"/>
    <w:rsid w:val="003F4C62"/>
    <w:rsid w:val="00426C22"/>
    <w:rsid w:val="004C4591"/>
    <w:rsid w:val="00504357"/>
    <w:rsid w:val="005263F8"/>
    <w:rsid w:val="005842EF"/>
    <w:rsid w:val="006626F6"/>
    <w:rsid w:val="00682728"/>
    <w:rsid w:val="0068757F"/>
    <w:rsid w:val="006B77AC"/>
    <w:rsid w:val="007315FE"/>
    <w:rsid w:val="00752B6F"/>
    <w:rsid w:val="00763D11"/>
    <w:rsid w:val="007910D5"/>
    <w:rsid w:val="007E0AA7"/>
    <w:rsid w:val="007E24C3"/>
    <w:rsid w:val="007F07FA"/>
    <w:rsid w:val="0086151B"/>
    <w:rsid w:val="00874C57"/>
    <w:rsid w:val="00890C19"/>
    <w:rsid w:val="008977E8"/>
    <w:rsid w:val="008A73CC"/>
    <w:rsid w:val="008E7A91"/>
    <w:rsid w:val="00922590"/>
    <w:rsid w:val="009326A4"/>
    <w:rsid w:val="00945A6F"/>
    <w:rsid w:val="009821A0"/>
    <w:rsid w:val="009C11FC"/>
    <w:rsid w:val="009E36A0"/>
    <w:rsid w:val="00A254A9"/>
    <w:rsid w:val="00A27947"/>
    <w:rsid w:val="00A56D00"/>
    <w:rsid w:val="00A615F3"/>
    <w:rsid w:val="00A664C8"/>
    <w:rsid w:val="00A72B03"/>
    <w:rsid w:val="00AA661A"/>
    <w:rsid w:val="00AE7805"/>
    <w:rsid w:val="00B12262"/>
    <w:rsid w:val="00B150E3"/>
    <w:rsid w:val="00B32ED0"/>
    <w:rsid w:val="00B7472A"/>
    <w:rsid w:val="00BA7B84"/>
    <w:rsid w:val="00C010D5"/>
    <w:rsid w:val="00C12A67"/>
    <w:rsid w:val="00C60F74"/>
    <w:rsid w:val="00C70EB9"/>
    <w:rsid w:val="00C872FE"/>
    <w:rsid w:val="00C935B5"/>
    <w:rsid w:val="00CB3CB1"/>
    <w:rsid w:val="00CD74D9"/>
    <w:rsid w:val="00D52110"/>
    <w:rsid w:val="00D65F9A"/>
    <w:rsid w:val="00D93CAE"/>
    <w:rsid w:val="00D94343"/>
    <w:rsid w:val="00DA0CEF"/>
    <w:rsid w:val="00DB4B9B"/>
    <w:rsid w:val="00E361AF"/>
    <w:rsid w:val="00E43A7F"/>
    <w:rsid w:val="00E87F12"/>
    <w:rsid w:val="00EC0E23"/>
    <w:rsid w:val="00EC2E54"/>
    <w:rsid w:val="00F33F52"/>
    <w:rsid w:val="00F65A5C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5BDBE"/>
  <w15:docId w15:val="{5B00313B-16C5-478D-BE32-7CBB6B0C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19"/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0C1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0C19"/>
    <w:pPr>
      <w:keepNext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0C19"/>
    <w:pPr>
      <w:keepNext/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84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890C1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7843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6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PL%20Promo%20Off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CPL Promo Offer</Template>
  <TotalTime>7</TotalTime>
  <Pages>1</Pages>
  <Words>273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Yakima County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Yakima County</dc:creator>
  <cp:keywords/>
  <dc:description/>
  <cp:lastModifiedBy>Jeremy Welch</cp:lastModifiedBy>
  <cp:revision>3</cp:revision>
  <cp:lastPrinted>2020-10-12T22:25:00Z</cp:lastPrinted>
  <dcterms:created xsi:type="dcterms:W3CDTF">2024-04-19T21:37:00Z</dcterms:created>
  <dcterms:modified xsi:type="dcterms:W3CDTF">2024-04-19T21:39:00Z</dcterms:modified>
</cp:coreProperties>
</file>